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202A2" w14:textId="00CB24C2" w:rsidR="0007372D" w:rsidRPr="0007372D" w:rsidRDefault="0007372D" w:rsidP="0007372D">
      <w:pPr>
        <w:spacing w:after="0" w:line="240" w:lineRule="auto"/>
        <w:rPr>
          <w:rFonts w:eastAsiaTheme="minorEastAsia"/>
          <w:kern w:val="2"/>
          <w14:ligatures w14:val="standardContextual"/>
        </w:rPr>
      </w:pPr>
    </w:p>
    <w:p w14:paraId="75EBF284" w14:textId="77777777" w:rsidR="0007372D" w:rsidRDefault="0007372D" w:rsidP="0007372D">
      <w:pPr>
        <w:spacing w:after="0" w:line="240" w:lineRule="auto"/>
        <w:rPr>
          <w:rFonts w:ascii="Calibri" w:eastAsiaTheme="minorEastAsia" w:hAnsi="Calibri" w:cs="Calibri"/>
          <w:kern w:val="2"/>
          <w14:ligatures w14:val="standardContextual"/>
        </w:rPr>
      </w:pPr>
    </w:p>
    <w:p w14:paraId="10C438C4" w14:textId="77777777" w:rsidR="0070733B" w:rsidRDefault="0070733B" w:rsidP="0007372D">
      <w:pPr>
        <w:spacing w:after="0" w:line="240" w:lineRule="auto"/>
        <w:rPr>
          <w:rFonts w:ascii="Calibri" w:eastAsiaTheme="minorEastAsia" w:hAnsi="Calibri" w:cs="Calibri"/>
          <w:kern w:val="2"/>
          <w14:ligatures w14:val="standardContextual"/>
        </w:rPr>
      </w:pPr>
    </w:p>
    <w:p w14:paraId="595C4E06" w14:textId="6AB509BF" w:rsidR="0070733B" w:rsidRDefault="00096E3C" w:rsidP="00034882">
      <w:pPr>
        <w:spacing w:after="0" w:line="240" w:lineRule="auto"/>
        <w:rPr>
          <w:rFonts w:eastAsiaTheme="minorEastAsia"/>
          <w:kern w:val="2"/>
          <w14:ligatures w14:val="standardContextual"/>
        </w:rPr>
      </w:pPr>
      <w:r>
        <w:rPr>
          <w:rFonts w:eastAsiaTheme="minorEastAsia"/>
          <w:kern w:val="2"/>
          <w14:ligatures w14:val="standardContextual"/>
        </w:rPr>
        <w:t>December 3</w:t>
      </w:r>
      <w:r w:rsidR="0070733B">
        <w:rPr>
          <w:rFonts w:eastAsiaTheme="minorEastAsia"/>
          <w:kern w:val="2"/>
          <w14:ligatures w14:val="standardContextual"/>
        </w:rPr>
        <w:t>, 2025</w:t>
      </w:r>
      <w:r w:rsidR="007B5D99">
        <w:rPr>
          <w:rFonts w:eastAsiaTheme="minorEastAsia"/>
          <w:kern w:val="2"/>
          <w14:ligatures w14:val="standardContextual"/>
        </w:rPr>
        <w:t xml:space="preserve"> </w:t>
      </w:r>
      <w:r w:rsidR="004C7A68">
        <w:rPr>
          <w:rFonts w:eastAsiaTheme="minorEastAsia"/>
          <w:kern w:val="2"/>
          <w14:ligatures w14:val="standardContextual"/>
        </w:rPr>
        <w:t xml:space="preserve">     </w:t>
      </w:r>
      <w:r w:rsidR="00B96AA4">
        <w:rPr>
          <w:rFonts w:eastAsiaTheme="minorEastAsia"/>
          <w:kern w:val="2"/>
          <w14:ligatures w14:val="standardContextual"/>
        </w:rPr>
        <w:t xml:space="preserve">    </w:t>
      </w:r>
    </w:p>
    <w:p w14:paraId="452A27DA" w14:textId="1D929AE2" w:rsidR="0070733B" w:rsidRDefault="0070733B" w:rsidP="00034882">
      <w:pPr>
        <w:spacing w:after="0" w:line="240" w:lineRule="auto"/>
        <w:rPr>
          <w:rFonts w:eastAsiaTheme="minorEastAsia"/>
          <w:kern w:val="2"/>
          <w14:ligatures w14:val="standardContextual"/>
        </w:rPr>
      </w:pPr>
      <w:r>
        <w:rPr>
          <w:rFonts w:eastAsiaTheme="minorEastAsia"/>
          <w:kern w:val="2"/>
          <w14:ligatures w14:val="standardContextual"/>
        </w:rPr>
        <w:t xml:space="preserve">7:00 pm </w:t>
      </w:r>
      <w:r w:rsidR="004E6F35">
        <w:rPr>
          <w:rFonts w:eastAsiaTheme="minorEastAsia"/>
          <w:kern w:val="2"/>
          <w14:ligatures w14:val="standardContextual"/>
        </w:rPr>
        <w:t xml:space="preserve">  </w:t>
      </w:r>
    </w:p>
    <w:p w14:paraId="7D47B0B5" w14:textId="77777777" w:rsidR="0070733B" w:rsidRDefault="0070733B" w:rsidP="00034882">
      <w:pPr>
        <w:spacing w:after="0" w:line="240" w:lineRule="auto"/>
        <w:rPr>
          <w:rFonts w:eastAsiaTheme="minorEastAsia"/>
          <w:kern w:val="2"/>
          <w14:ligatures w14:val="standardContextual"/>
        </w:rPr>
      </w:pPr>
    </w:p>
    <w:p w14:paraId="4252F9C7" w14:textId="77777777" w:rsidR="0070733B" w:rsidRDefault="0070733B" w:rsidP="00034882">
      <w:pPr>
        <w:spacing w:after="0" w:line="240" w:lineRule="auto"/>
        <w:rPr>
          <w:rFonts w:eastAsiaTheme="minorEastAsia"/>
          <w:kern w:val="2"/>
          <w:u w:val="single"/>
          <w14:ligatures w14:val="standardContextual"/>
        </w:rPr>
      </w:pPr>
      <w:r>
        <w:rPr>
          <w:rFonts w:eastAsiaTheme="minorEastAsia"/>
          <w:kern w:val="2"/>
          <w14:ligatures w14:val="standardContextual"/>
        </w:rPr>
        <w:tab/>
      </w:r>
      <w:r>
        <w:rPr>
          <w:rFonts w:eastAsiaTheme="minorEastAsia"/>
          <w:kern w:val="2"/>
          <w14:ligatures w14:val="standardContextual"/>
        </w:rPr>
        <w:tab/>
      </w:r>
      <w:r>
        <w:rPr>
          <w:rFonts w:eastAsiaTheme="minorEastAsia"/>
          <w:kern w:val="2"/>
          <w14:ligatures w14:val="standardContextual"/>
        </w:rPr>
        <w:tab/>
      </w:r>
      <w:r>
        <w:rPr>
          <w:rFonts w:eastAsiaTheme="minorEastAsia"/>
          <w:kern w:val="2"/>
          <w14:ligatures w14:val="standardContextual"/>
        </w:rPr>
        <w:tab/>
      </w:r>
      <w:r>
        <w:rPr>
          <w:rFonts w:eastAsiaTheme="minorEastAsia"/>
          <w:kern w:val="2"/>
          <w14:ligatures w14:val="standardContextual"/>
        </w:rPr>
        <w:tab/>
      </w:r>
      <w:r w:rsidRPr="00E51A8D">
        <w:rPr>
          <w:rFonts w:eastAsiaTheme="minorEastAsia"/>
          <w:kern w:val="2"/>
          <w:u w:val="single"/>
          <w14:ligatures w14:val="standardContextual"/>
        </w:rPr>
        <w:t>Agenda</w:t>
      </w:r>
    </w:p>
    <w:p w14:paraId="04452209" w14:textId="42E1CE11" w:rsidR="0070733B" w:rsidRDefault="007A365D" w:rsidP="00034882">
      <w:pPr>
        <w:spacing w:after="0" w:line="240" w:lineRule="auto"/>
        <w:rPr>
          <w:rFonts w:eastAsiaTheme="minorEastAsia"/>
          <w:kern w:val="2"/>
          <w:u w:val="single"/>
          <w14:ligatures w14:val="standardContextual"/>
        </w:rPr>
      </w:pPr>
      <w:r>
        <w:rPr>
          <w:rFonts w:eastAsiaTheme="minorEastAsia"/>
          <w:kern w:val="2"/>
          <w:u w:val="single"/>
          <w14:ligatures w14:val="standardContextual"/>
        </w:rPr>
        <w:t xml:space="preserve"> </w:t>
      </w:r>
    </w:p>
    <w:p w14:paraId="7229E51C" w14:textId="77777777" w:rsidR="00B45C3A" w:rsidRDefault="00B45C3A" w:rsidP="00034882">
      <w:pPr>
        <w:spacing w:after="0" w:line="240" w:lineRule="auto"/>
        <w:rPr>
          <w:rFonts w:eastAsiaTheme="minorEastAsia"/>
          <w:kern w:val="2"/>
          <w:u w:val="single"/>
          <w14:ligatures w14:val="standardContextual"/>
        </w:rPr>
      </w:pPr>
    </w:p>
    <w:p w14:paraId="6B376578" w14:textId="37EE0AB2" w:rsidR="0070733B" w:rsidRDefault="0070733B" w:rsidP="0070733B">
      <w:pPr>
        <w:pStyle w:val="ListParagraph"/>
        <w:numPr>
          <w:ilvl w:val="0"/>
          <w:numId w:val="20"/>
        </w:numPr>
      </w:pPr>
      <w:r>
        <w:t>Call to Order and Welcome</w:t>
      </w:r>
      <w:r w:rsidR="00F85125">
        <w:t xml:space="preserve"> </w:t>
      </w:r>
    </w:p>
    <w:p w14:paraId="473CA142" w14:textId="77777777" w:rsidR="0070733B" w:rsidRDefault="0070733B" w:rsidP="00034882">
      <w:pPr>
        <w:pStyle w:val="ListParagraph"/>
      </w:pPr>
    </w:p>
    <w:p w14:paraId="7C0333C5" w14:textId="77777777" w:rsidR="0070733B" w:rsidRDefault="0070733B" w:rsidP="0070733B">
      <w:pPr>
        <w:pStyle w:val="ListParagraph"/>
        <w:numPr>
          <w:ilvl w:val="0"/>
          <w:numId w:val="20"/>
        </w:numPr>
      </w:pPr>
      <w:r>
        <w:t>Approval of Minutes</w:t>
      </w:r>
    </w:p>
    <w:p w14:paraId="0599ADAE" w14:textId="77777777" w:rsidR="001E56AD" w:rsidRDefault="001E56AD" w:rsidP="001E56AD">
      <w:pPr>
        <w:pStyle w:val="ListParagraph"/>
      </w:pPr>
    </w:p>
    <w:p w14:paraId="7643F91C" w14:textId="77777777" w:rsidR="00214D06" w:rsidRDefault="00604CBE" w:rsidP="00B6629A">
      <w:pPr>
        <w:pStyle w:val="ListParagraph"/>
        <w:numPr>
          <w:ilvl w:val="0"/>
          <w:numId w:val="20"/>
        </w:numPr>
      </w:pPr>
      <w:r>
        <w:t>Update</w:t>
      </w:r>
      <w:r w:rsidR="00214D06">
        <w:t>s</w:t>
      </w:r>
      <w:r>
        <w:t xml:space="preserve">: </w:t>
      </w:r>
    </w:p>
    <w:p w14:paraId="28B88C67" w14:textId="77777777" w:rsidR="00214D06" w:rsidRDefault="00214D06" w:rsidP="00214D06">
      <w:pPr>
        <w:pStyle w:val="ListParagraph"/>
      </w:pPr>
    </w:p>
    <w:p w14:paraId="0ED11184" w14:textId="7BB45F49" w:rsidR="001E56AD" w:rsidRDefault="00604CBE" w:rsidP="00AA1BFB">
      <w:pPr>
        <w:pStyle w:val="ListParagraph"/>
        <w:numPr>
          <w:ilvl w:val="0"/>
          <w:numId w:val="24"/>
        </w:numPr>
      </w:pPr>
      <w:r>
        <w:t>Open Space planning</w:t>
      </w:r>
    </w:p>
    <w:p w14:paraId="2ACC6282" w14:textId="3490A25D" w:rsidR="00AA1BFB" w:rsidRDefault="005A418F" w:rsidP="00AA1BFB">
      <w:pPr>
        <w:pStyle w:val="ListParagraph"/>
        <w:numPr>
          <w:ilvl w:val="0"/>
          <w:numId w:val="24"/>
        </w:numPr>
      </w:pPr>
      <w:r>
        <w:t>Proposal to Township for grant application</w:t>
      </w:r>
      <w:r w:rsidR="008C0654">
        <w:t xml:space="preserve"> – North Branch Park stormwater remediation</w:t>
      </w:r>
    </w:p>
    <w:p w14:paraId="5931ADAC" w14:textId="5707E2A8" w:rsidR="006D4839" w:rsidRDefault="00E950FF" w:rsidP="00A02870">
      <w:pPr>
        <w:pStyle w:val="ListParagraph"/>
        <w:numPr>
          <w:ilvl w:val="0"/>
          <w:numId w:val="24"/>
        </w:numPr>
      </w:pPr>
      <w:r>
        <w:t>Demonstration garden</w:t>
      </w:r>
      <w:r w:rsidR="00EE5F03">
        <w:t xml:space="preserve"> expansion</w:t>
      </w:r>
      <w:r>
        <w:t xml:space="preserve"> </w:t>
      </w:r>
      <w:r w:rsidR="00450561">
        <w:t xml:space="preserve">– </w:t>
      </w:r>
      <w:r w:rsidR="00770138">
        <w:t>planning</w:t>
      </w:r>
      <w:r w:rsidR="00A02870">
        <w:t>,</w:t>
      </w:r>
      <w:r w:rsidR="00770138">
        <w:t xml:space="preserve"> dates</w:t>
      </w:r>
      <w:r w:rsidR="00A02870">
        <w:t xml:space="preserve">, and Bucks Beautiful </w:t>
      </w:r>
      <w:r w:rsidR="000246F8">
        <w:t>grant application</w:t>
      </w:r>
    </w:p>
    <w:p w14:paraId="79783338" w14:textId="77777777" w:rsidR="004B7E23" w:rsidRDefault="004B7E23" w:rsidP="004B7E23">
      <w:pPr>
        <w:pStyle w:val="ListParagraph"/>
      </w:pPr>
    </w:p>
    <w:p w14:paraId="7E590422" w14:textId="63636A09" w:rsidR="007B7CBC" w:rsidRDefault="007B7CBC" w:rsidP="00B83DB5">
      <w:pPr>
        <w:pStyle w:val="ListParagraph"/>
        <w:numPr>
          <w:ilvl w:val="0"/>
          <w:numId w:val="20"/>
        </w:numPr>
      </w:pPr>
      <w:proofErr w:type="spellStart"/>
      <w:r>
        <w:t>N</w:t>
      </w:r>
      <w:r w:rsidR="004043AA">
        <w:t>eshaminy</w:t>
      </w:r>
      <w:proofErr w:type="spellEnd"/>
      <w:r w:rsidR="004043AA">
        <w:t xml:space="preserve"> Watershed Consortium – Report; Visit to BOS on January 26</w:t>
      </w:r>
    </w:p>
    <w:p w14:paraId="065F694F" w14:textId="77777777" w:rsidR="007B7CBC" w:rsidRDefault="007B7CBC" w:rsidP="007B7CBC">
      <w:pPr>
        <w:pStyle w:val="ListParagraph"/>
      </w:pPr>
    </w:p>
    <w:p w14:paraId="3811E8A5" w14:textId="380080F1" w:rsidR="00FC331C" w:rsidRDefault="00770138" w:rsidP="00B83DB5">
      <w:pPr>
        <w:pStyle w:val="ListParagraph"/>
        <w:numPr>
          <w:ilvl w:val="0"/>
          <w:numId w:val="20"/>
        </w:numPr>
      </w:pPr>
      <w:r>
        <w:t>Newsletter item</w:t>
      </w:r>
      <w:r w:rsidR="00E72454">
        <w:t>s</w:t>
      </w:r>
    </w:p>
    <w:p w14:paraId="4EA1367F" w14:textId="77777777" w:rsidR="00E72454" w:rsidRDefault="00E72454" w:rsidP="00E72454">
      <w:pPr>
        <w:pStyle w:val="ListParagraph"/>
      </w:pPr>
    </w:p>
    <w:p w14:paraId="691A0C8B" w14:textId="77777777" w:rsidR="00BC78A0" w:rsidRDefault="00E72454" w:rsidP="002255C2">
      <w:pPr>
        <w:pStyle w:val="ListParagraph"/>
        <w:numPr>
          <w:ilvl w:val="0"/>
          <w:numId w:val="20"/>
        </w:numPr>
      </w:pPr>
      <w:r>
        <w:t>Action items going forward</w:t>
      </w:r>
      <w:r w:rsidR="00163962">
        <w:t>:</w:t>
      </w:r>
    </w:p>
    <w:p w14:paraId="2760228A" w14:textId="77777777" w:rsidR="00BC78A0" w:rsidRDefault="00BC78A0" w:rsidP="00BC78A0">
      <w:pPr>
        <w:pStyle w:val="ListParagraph"/>
      </w:pPr>
    </w:p>
    <w:p w14:paraId="02061E65" w14:textId="77777777" w:rsidR="00BC78A0" w:rsidRDefault="00727472" w:rsidP="00BC78A0">
      <w:pPr>
        <w:pStyle w:val="ListParagraph"/>
      </w:pPr>
      <w:r>
        <w:t>Na</w:t>
      </w:r>
      <w:r w:rsidR="00FF1455">
        <w:t>tive plant presentation</w:t>
      </w:r>
      <w:r w:rsidR="00BC78A0">
        <w:t xml:space="preserve"> – date tab</w:t>
      </w:r>
    </w:p>
    <w:p w14:paraId="48D8662D" w14:textId="77777777" w:rsidR="00EA5017" w:rsidRDefault="00BC78A0" w:rsidP="00BC78A0">
      <w:pPr>
        <w:pStyle w:val="ListParagraph"/>
      </w:pPr>
      <w:r>
        <w:t>R</w:t>
      </w:r>
      <w:r w:rsidR="00647FB0">
        <w:t>ain barrel workshop</w:t>
      </w:r>
      <w:r w:rsidR="00EA5017">
        <w:t xml:space="preserve"> – Saturday, May 2</w:t>
      </w:r>
    </w:p>
    <w:p w14:paraId="29F4F3BD" w14:textId="75D85E29" w:rsidR="00580DDE" w:rsidRDefault="00965144" w:rsidP="00965144">
      <w:pPr>
        <w:ind w:firstLine="720"/>
      </w:pPr>
      <w:r>
        <w:t>Future recommendatio</w:t>
      </w:r>
      <w:r w:rsidR="000A3902">
        <w:t>n</w:t>
      </w:r>
      <w:r>
        <w:t xml:space="preserve"> possibilities:</w:t>
      </w:r>
      <w:r>
        <w:t xml:space="preserve"> Bird Town;</w:t>
      </w:r>
      <w:r w:rsidR="000A3902">
        <w:t xml:space="preserve"> </w:t>
      </w:r>
      <w:r w:rsidR="00542533">
        <w:t>N</w:t>
      </w:r>
      <w:r w:rsidR="001C3D49">
        <w:t>aturalizing lawns Ordinance</w:t>
      </w:r>
      <w:r w:rsidR="007B7CBC">
        <w:t>?</w:t>
      </w:r>
    </w:p>
    <w:p w14:paraId="43C0EB8A" w14:textId="77777777" w:rsidR="00726CBA" w:rsidRDefault="00726CBA" w:rsidP="00726CBA">
      <w:pPr>
        <w:pStyle w:val="ListParagraph"/>
        <w:ind w:left="1440"/>
      </w:pPr>
    </w:p>
    <w:p w14:paraId="403C30BF" w14:textId="4026210C" w:rsidR="0070733B" w:rsidRDefault="0070733B" w:rsidP="0070733B">
      <w:pPr>
        <w:pStyle w:val="ListParagraph"/>
        <w:numPr>
          <w:ilvl w:val="0"/>
          <w:numId w:val="20"/>
        </w:numPr>
      </w:pPr>
      <w:r>
        <w:t xml:space="preserve">Public comment on non-agenda items </w:t>
      </w:r>
    </w:p>
    <w:p w14:paraId="6026F823" w14:textId="77777777" w:rsidR="0070733B" w:rsidRDefault="0070733B" w:rsidP="00034882">
      <w:pPr>
        <w:pStyle w:val="ListParagraph"/>
      </w:pPr>
    </w:p>
    <w:p w14:paraId="520A2E01" w14:textId="77777777" w:rsidR="0070733B" w:rsidRDefault="0070733B" w:rsidP="0070733B">
      <w:pPr>
        <w:pStyle w:val="ListParagraph"/>
        <w:numPr>
          <w:ilvl w:val="0"/>
          <w:numId w:val="20"/>
        </w:numPr>
      </w:pPr>
      <w:r>
        <w:t>Adjournment</w:t>
      </w:r>
    </w:p>
    <w:p w14:paraId="6B93CDA7" w14:textId="77777777" w:rsidR="0070733B" w:rsidRDefault="0070733B" w:rsidP="00034882">
      <w:pPr>
        <w:pStyle w:val="ListParagraph"/>
      </w:pPr>
    </w:p>
    <w:p w14:paraId="20457216" w14:textId="77777777" w:rsidR="0070733B" w:rsidRDefault="0070733B" w:rsidP="00034882"/>
    <w:p w14:paraId="7F51384A" w14:textId="5F13A043" w:rsidR="0070733B" w:rsidRPr="00EC78C7" w:rsidRDefault="0070733B" w:rsidP="00EC78C7">
      <w:pPr>
        <w:rPr>
          <w:i/>
          <w:iCs/>
        </w:rPr>
      </w:pPr>
      <w:r>
        <w:rPr>
          <w:i/>
          <w:iCs/>
        </w:rPr>
        <w:t xml:space="preserve">The next meeting of the Environmental Advisory Council of New Britain Township will take place on </w:t>
      </w:r>
      <w:r>
        <w:rPr>
          <w:b/>
          <w:bCs/>
          <w:i/>
          <w:iCs/>
        </w:rPr>
        <w:t xml:space="preserve">Wednesday, </w:t>
      </w:r>
      <w:r w:rsidR="00AB70ED">
        <w:rPr>
          <w:b/>
          <w:bCs/>
          <w:i/>
          <w:iCs/>
        </w:rPr>
        <w:t>January 7</w:t>
      </w:r>
      <w:r>
        <w:rPr>
          <w:b/>
          <w:bCs/>
          <w:i/>
          <w:iCs/>
        </w:rPr>
        <w:t xml:space="preserve">, 7:00 pm </w:t>
      </w:r>
      <w:r>
        <w:rPr>
          <w:i/>
          <w:iCs/>
        </w:rPr>
        <w:t>at the New Britain Township Building, 207 Park Avenue, Chalfont, Pa. Agenda is posted to the Township website prior to the meeting date at www.newbritaintownship.org.</w:t>
      </w:r>
    </w:p>
    <w:sectPr w:rsidR="0070733B" w:rsidRPr="00EC78C7" w:rsidSect="001D69A5">
      <w:headerReference w:type="default" r:id="rId10"/>
      <w:footerReference w:type="default" r:id="rId11"/>
      <w:pgSz w:w="12240" w:h="15840"/>
      <w:pgMar w:top="259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6BE1E" w14:textId="77777777" w:rsidR="006D0B4D" w:rsidRDefault="006D0B4D" w:rsidP="0056621E">
      <w:pPr>
        <w:spacing w:after="0" w:line="240" w:lineRule="auto"/>
      </w:pPr>
      <w:r>
        <w:separator/>
      </w:r>
    </w:p>
  </w:endnote>
  <w:endnote w:type="continuationSeparator" w:id="0">
    <w:p w14:paraId="305BABA5" w14:textId="77777777" w:rsidR="006D0B4D" w:rsidRDefault="006D0B4D" w:rsidP="00566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8F04" w14:textId="117B2905" w:rsidR="00AA3031" w:rsidRPr="004B5401" w:rsidRDefault="004B5401" w:rsidP="004B5401">
    <w:pPr>
      <w:pStyle w:val="Footer"/>
      <w:jc w:val="center"/>
      <w:rPr>
        <w:rFonts w:cstheme="minorHAnsi"/>
      </w:rPr>
    </w:pPr>
    <w:r w:rsidRPr="004B5401">
      <w:rPr>
        <w:rFonts w:cstheme="minorHAnsi"/>
      </w:rPr>
      <w:t xml:space="preserve">Page </w:t>
    </w:r>
    <w:r w:rsidRPr="004B5401">
      <w:rPr>
        <w:rFonts w:cstheme="minorHAnsi"/>
      </w:rPr>
      <w:fldChar w:fldCharType="begin"/>
    </w:r>
    <w:r w:rsidRPr="004B5401">
      <w:rPr>
        <w:rFonts w:cstheme="minorHAnsi"/>
      </w:rPr>
      <w:instrText xml:space="preserve"> PAGE </w:instrText>
    </w:r>
    <w:r w:rsidRPr="004B5401">
      <w:rPr>
        <w:rFonts w:cstheme="minorHAnsi"/>
      </w:rPr>
      <w:fldChar w:fldCharType="separate"/>
    </w:r>
    <w:r w:rsidRPr="004B5401">
      <w:rPr>
        <w:rFonts w:cstheme="minorHAnsi"/>
        <w:noProof/>
      </w:rPr>
      <w:t>1</w:t>
    </w:r>
    <w:r w:rsidRPr="004B5401">
      <w:rPr>
        <w:rFonts w:cstheme="minorHAnsi"/>
      </w:rPr>
      <w:fldChar w:fldCharType="end"/>
    </w:r>
    <w:r w:rsidRPr="004B5401">
      <w:rPr>
        <w:rFonts w:cstheme="minorHAnsi"/>
      </w:rPr>
      <w:t xml:space="preserve"> of </w:t>
    </w:r>
    <w:r w:rsidRPr="004B5401">
      <w:rPr>
        <w:rFonts w:cstheme="minorHAnsi"/>
      </w:rPr>
      <w:fldChar w:fldCharType="begin"/>
    </w:r>
    <w:r w:rsidRPr="004B5401">
      <w:rPr>
        <w:rFonts w:cstheme="minorHAnsi"/>
      </w:rPr>
      <w:instrText xml:space="preserve"> NUMPAGES </w:instrText>
    </w:r>
    <w:r w:rsidRPr="004B5401">
      <w:rPr>
        <w:rFonts w:cstheme="minorHAnsi"/>
      </w:rPr>
      <w:fldChar w:fldCharType="separate"/>
    </w:r>
    <w:r w:rsidRPr="004B5401">
      <w:rPr>
        <w:rFonts w:cstheme="minorHAnsi"/>
        <w:noProof/>
      </w:rPr>
      <w:t>3</w:t>
    </w:r>
    <w:r w:rsidRPr="004B5401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71BBC" w14:textId="77777777" w:rsidR="006D0B4D" w:rsidRDefault="006D0B4D" w:rsidP="0056621E">
      <w:pPr>
        <w:spacing w:after="0" w:line="240" w:lineRule="auto"/>
      </w:pPr>
      <w:r>
        <w:separator/>
      </w:r>
    </w:p>
  </w:footnote>
  <w:footnote w:type="continuationSeparator" w:id="0">
    <w:p w14:paraId="1F3F06A8" w14:textId="77777777" w:rsidR="006D0B4D" w:rsidRDefault="006D0B4D" w:rsidP="00566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44F8" w14:textId="709815BB" w:rsidR="0056621E" w:rsidRDefault="00AA3031" w:rsidP="0056621E">
    <w:pPr>
      <w:pStyle w:val="Header"/>
    </w:pPr>
    <w:r w:rsidRPr="00AA3031">
      <w:rPr>
        <w:noProof/>
      </w:rPr>
      <w:drawing>
        <wp:anchor distT="0" distB="0" distL="114300" distR="114300" simplePos="0" relativeHeight="251658240" behindDoc="1" locked="0" layoutInCell="1" allowOverlap="1" wp14:anchorId="1586A4BE" wp14:editId="117F53F7">
          <wp:simplePos x="0" y="0"/>
          <wp:positionH relativeFrom="column">
            <wp:posOffset>-895351</wp:posOffset>
          </wp:positionH>
          <wp:positionV relativeFrom="paragraph">
            <wp:posOffset>-438150</wp:posOffset>
          </wp:positionV>
          <wp:extent cx="7743825" cy="1537183"/>
          <wp:effectExtent l="0" t="0" r="0" b="6350"/>
          <wp:wrapNone/>
          <wp:docPr id="8596501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65016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581" cy="15409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406AA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0516FB"/>
    <w:multiLevelType w:val="hybridMultilevel"/>
    <w:tmpl w:val="A02C2B8C"/>
    <w:lvl w:ilvl="0" w:tplc="B614B84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42C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F062B"/>
    <w:multiLevelType w:val="hybridMultilevel"/>
    <w:tmpl w:val="7146F87C"/>
    <w:lvl w:ilvl="0" w:tplc="FFFFFFFF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144360"/>
    <w:multiLevelType w:val="multilevel"/>
    <w:tmpl w:val="DAD84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05E2877"/>
    <w:multiLevelType w:val="hybridMultilevel"/>
    <w:tmpl w:val="39747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7F01CB"/>
    <w:multiLevelType w:val="hybridMultilevel"/>
    <w:tmpl w:val="7AB4EE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02983"/>
    <w:multiLevelType w:val="hybridMultilevel"/>
    <w:tmpl w:val="7728DB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B0467"/>
    <w:multiLevelType w:val="hybridMultilevel"/>
    <w:tmpl w:val="4886A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0989"/>
    <w:multiLevelType w:val="hybridMultilevel"/>
    <w:tmpl w:val="D16CD8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10957"/>
    <w:multiLevelType w:val="hybridMultilevel"/>
    <w:tmpl w:val="1E4A6782"/>
    <w:lvl w:ilvl="0" w:tplc="DB4205A6">
      <w:numFmt w:val="bullet"/>
      <w:lvlText w:val="-"/>
      <w:lvlJc w:val="left"/>
      <w:pPr>
        <w:ind w:left="32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2EC336EB"/>
    <w:multiLevelType w:val="hybridMultilevel"/>
    <w:tmpl w:val="6EC4C5F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173D4"/>
    <w:multiLevelType w:val="multilevel"/>
    <w:tmpl w:val="F7B6A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FAD44C3"/>
    <w:multiLevelType w:val="hybridMultilevel"/>
    <w:tmpl w:val="C50C18CE"/>
    <w:lvl w:ilvl="0" w:tplc="FFFFFFFF">
      <w:numFmt w:val="bullet"/>
      <w:lvlText w:val="—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D367C6"/>
    <w:multiLevelType w:val="hybridMultilevel"/>
    <w:tmpl w:val="6E02A08E"/>
    <w:lvl w:ilvl="0" w:tplc="B614B84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962A5"/>
    <w:multiLevelType w:val="hybridMultilevel"/>
    <w:tmpl w:val="77D47A88"/>
    <w:lvl w:ilvl="0" w:tplc="AF468A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A2EF4"/>
    <w:multiLevelType w:val="hybridMultilevel"/>
    <w:tmpl w:val="B4B6368A"/>
    <w:lvl w:ilvl="0" w:tplc="C8E2FCC0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2E9098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435FEA"/>
    <w:multiLevelType w:val="hybridMultilevel"/>
    <w:tmpl w:val="D47C51B8"/>
    <w:lvl w:ilvl="0" w:tplc="FFFFFFFF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6A4832"/>
    <w:multiLevelType w:val="hybridMultilevel"/>
    <w:tmpl w:val="5B3C9BB6"/>
    <w:lvl w:ilvl="0" w:tplc="FFFFFFFF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B23C7C"/>
    <w:multiLevelType w:val="multilevel"/>
    <w:tmpl w:val="B90A53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B54502D"/>
    <w:multiLevelType w:val="hybridMultilevel"/>
    <w:tmpl w:val="7AB4EE6C"/>
    <w:lvl w:ilvl="0" w:tplc="B614B84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7B206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B78EB"/>
    <w:multiLevelType w:val="hybridMultilevel"/>
    <w:tmpl w:val="29E20F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6155246"/>
    <w:multiLevelType w:val="hybridMultilevel"/>
    <w:tmpl w:val="54CECCD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6982076">
    <w:abstractNumId w:val="2"/>
  </w:num>
  <w:num w:numId="2" w16cid:durableId="113254022">
    <w:abstractNumId w:val="23"/>
  </w:num>
  <w:num w:numId="3" w16cid:durableId="859858649">
    <w:abstractNumId w:val="14"/>
  </w:num>
  <w:num w:numId="4" w16cid:durableId="1109157500">
    <w:abstractNumId w:val="1"/>
  </w:num>
  <w:num w:numId="5" w16cid:durableId="387387806">
    <w:abstractNumId w:val="21"/>
  </w:num>
  <w:num w:numId="6" w16cid:durableId="1899197298">
    <w:abstractNumId w:val="6"/>
  </w:num>
  <w:num w:numId="7" w16cid:durableId="2067098757">
    <w:abstractNumId w:val="0"/>
  </w:num>
  <w:num w:numId="8" w16cid:durableId="1828936899">
    <w:abstractNumId w:val="4"/>
  </w:num>
  <w:num w:numId="9" w16cid:durableId="995106401">
    <w:abstractNumId w:val="8"/>
  </w:num>
  <w:num w:numId="10" w16cid:durableId="2074498941">
    <w:abstractNumId w:val="12"/>
  </w:num>
  <w:num w:numId="11" w16cid:durableId="2116511863">
    <w:abstractNumId w:val="20"/>
  </w:num>
  <w:num w:numId="12" w16cid:durableId="757944937">
    <w:abstractNumId w:val="15"/>
  </w:num>
  <w:num w:numId="13" w16cid:durableId="492063399">
    <w:abstractNumId w:val="11"/>
  </w:num>
  <w:num w:numId="14" w16cid:durableId="1320772487">
    <w:abstractNumId w:val="10"/>
  </w:num>
  <w:num w:numId="15" w16cid:durableId="202524301">
    <w:abstractNumId w:val="16"/>
  </w:num>
  <w:num w:numId="16" w16cid:durableId="1406879784">
    <w:abstractNumId w:val="7"/>
  </w:num>
  <w:num w:numId="17" w16cid:durableId="182786066">
    <w:abstractNumId w:val="5"/>
  </w:num>
  <w:num w:numId="18" w16cid:durableId="962613401">
    <w:abstractNumId w:val="17"/>
  </w:num>
  <w:num w:numId="19" w16cid:durableId="337201476">
    <w:abstractNumId w:val="22"/>
  </w:num>
  <w:num w:numId="20" w16cid:durableId="181214178">
    <w:abstractNumId w:val="9"/>
  </w:num>
  <w:num w:numId="21" w16cid:durableId="605505252">
    <w:abstractNumId w:val="13"/>
  </w:num>
  <w:num w:numId="22" w16cid:durableId="1699744592">
    <w:abstractNumId w:val="19"/>
  </w:num>
  <w:num w:numId="23" w16cid:durableId="1158038993">
    <w:abstractNumId w:val="3"/>
  </w:num>
  <w:num w:numId="24" w16cid:durableId="15429410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61"/>
    <w:rsid w:val="000016B1"/>
    <w:rsid w:val="00001725"/>
    <w:rsid w:val="00003A03"/>
    <w:rsid w:val="00005260"/>
    <w:rsid w:val="00007A61"/>
    <w:rsid w:val="000103C2"/>
    <w:rsid w:val="0001197A"/>
    <w:rsid w:val="00011B9B"/>
    <w:rsid w:val="000238AD"/>
    <w:rsid w:val="000246F8"/>
    <w:rsid w:val="00024871"/>
    <w:rsid w:val="0002527E"/>
    <w:rsid w:val="00030AA4"/>
    <w:rsid w:val="0003299F"/>
    <w:rsid w:val="000429A9"/>
    <w:rsid w:val="0004508F"/>
    <w:rsid w:val="000475CD"/>
    <w:rsid w:val="00051CAD"/>
    <w:rsid w:val="00052B47"/>
    <w:rsid w:val="00053906"/>
    <w:rsid w:val="00053B00"/>
    <w:rsid w:val="0005644D"/>
    <w:rsid w:val="0006061B"/>
    <w:rsid w:val="0006100E"/>
    <w:rsid w:val="00063A5B"/>
    <w:rsid w:val="00063B7A"/>
    <w:rsid w:val="00072225"/>
    <w:rsid w:val="0007372D"/>
    <w:rsid w:val="00086F3D"/>
    <w:rsid w:val="0009238F"/>
    <w:rsid w:val="0009416A"/>
    <w:rsid w:val="00096163"/>
    <w:rsid w:val="00096E3C"/>
    <w:rsid w:val="000A2B6A"/>
    <w:rsid w:val="000A2F0B"/>
    <w:rsid w:val="000A3902"/>
    <w:rsid w:val="000A4E51"/>
    <w:rsid w:val="000A6BE5"/>
    <w:rsid w:val="000B3715"/>
    <w:rsid w:val="000B4604"/>
    <w:rsid w:val="000B66FA"/>
    <w:rsid w:val="000B6F35"/>
    <w:rsid w:val="000B7F1D"/>
    <w:rsid w:val="000C256D"/>
    <w:rsid w:val="000C63F0"/>
    <w:rsid w:val="000C6FD6"/>
    <w:rsid w:val="000D2068"/>
    <w:rsid w:val="000D2B03"/>
    <w:rsid w:val="000D2CC5"/>
    <w:rsid w:val="000D33A3"/>
    <w:rsid w:val="000D6ABD"/>
    <w:rsid w:val="000E1C90"/>
    <w:rsid w:val="000E4B97"/>
    <w:rsid w:val="000E60A8"/>
    <w:rsid w:val="000E7145"/>
    <w:rsid w:val="000F7C08"/>
    <w:rsid w:val="000F7DE6"/>
    <w:rsid w:val="0010099C"/>
    <w:rsid w:val="001021B6"/>
    <w:rsid w:val="00104B97"/>
    <w:rsid w:val="00105C47"/>
    <w:rsid w:val="001228D6"/>
    <w:rsid w:val="0013052A"/>
    <w:rsid w:val="0013164D"/>
    <w:rsid w:val="00135F01"/>
    <w:rsid w:val="00136B1B"/>
    <w:rsid w:val="0014183C"/>
    <w:rsid w:val="00143212"/>
    <w:rsid w:val="00154B19"/>
    <w:rsid w:val="00155C84"/>
    <w:rsid w:val="001626D1"/>
    <w:rsid w:val="00163674"/>
    <w:rsid w:val="00163962"/>
    <w:rsid w:val="00163A98"/>
    <w:rsid w:val="0016788E"/>
    <w:rsid w:val="00170BE1"/>
    <w:rsid w:val="001718B9"/>
    <w:rsid w:val="001725FD"/>
    <w:rsid w:val="001814AA"/>
    <w:rsid w:val="00181934"/>
    <w:rsid w:val="001900E1"/>
    <w:rsid w:val="00190D0A"/>
    <w:rsid w:val="00191216"/>
    <w:rsid w:val="00191ED5"/>
    <w:rsid w:val="0019752C"/>
    <w:rsid w:val="001B0171"/>
    <w:rsid w:val="001B6435"/>
    <w:rsid w:val="001C0ADD"/>
    <w:rsid w:val="001C1D6E"/>
    <w:rsid w:val="001C285B"/>
    <w:rsid w:val="001C3D49"/>
    <w:rsid w:val="001C4D52"/>
    <w:rsid w:val="001C71E3"/>
    <w:rsid w:val="001D5A65"/>
    <w:rsid w:val="001D69A5"/>
    <w:rsid w:val="001E56AD"/>
    <w:rsid w:val="001F04CC"/>
    <w:rsid w:val="001F4C3A"/>
    <w:rsid w:val="001F6965"/>
    <w:rsid w:val="00203281"/>
    <w:rsid w:val="0021286D"/>
    <w:rsid w:val="00214D06"/>
    <w:rsid w:val="002157EB"/>
    <w:rsid w:val="00223267"/>
    <w:rsid w:val="002237C4"/>
    <w:rsid w:val="002241EE"/>
    <w:rsid w:val="002255B3"/>
    <w:rsid w:val="002255C2"/>
    <w:rsid w:val="00225898"/>
    <w:rsid w:val="00232164"/>
    <w:rsid w:val="002362D2"/>
    <w:rsid w:val="00243C01"/>
    <w:rsid w:val="00247030"/>
    <w:rsid w:val="002516CA"/>
    <w:rsid w:val="00260941"/>
    <w:rsid w:val="00261F77"/>
    <w:rsid w:val="00266373"/>
    <w:rsid w:val="002747D4"/>
    <w:rsid w:val="002774EE"/>
    <w:rsid w:val="00277CB0"/>
    <w:rsid w:val="00282052"/>
    <w:rsid w:val="00284F5E"/>
    <w:rsid w:val="00292FE0"/>
    <w:rsid w:val="0029448A"/>
    <w:rsid w:val="00297D25"/>
    <w:rsid w:val="002A3C88"/>
    <w:rsid w:val="002A640D"/>
    <w:rsid w:val="002A74C4"/>
    <w:rsid w:val="002B1D60"/>
    <w:rsid w:val="002C199A"/>
    <w:rsid w:val="002D13F7"/>
    <w:rsid w:val="002E0337"/>
    <w:rsid w:val="002E25B8"/>
    <w:rsid w:val="002E5C85"/>
    <w:rsid w:val="002E6DAE"/>
    <w:rsid w:val="002E7FA9"/>
    <w:rsid w:val="002F28D2"/>
    <w:rsid w:val="00306541"/>
    <w:rsid w:val="00307FB7"/>
    <w:rsid w:val="00311430"/>
    <w:rsid w:val="00313873"/>
    <w:rsid w:val="003149F5"/>
    <w:rsid w:val="0031509F"/>
    <w:rsid w:val="00317752"/>
    <w:rsid w:val="00317DDF"/>
    <w:rsid w:val="0032077D"/>
    <w:rsid w:val="00323CFD"/>
    <w:rsid w:val="00323E7C"/>
    <w:rsid w:val="003240DE"/>
    <w:rsid w:val="0032669C"/>
    <w:rsid w:val="00327D38"/>
    <w:rsid w:val="00330514"/>
    <w:rsid w:val="00332B0F"/>
    <w:rsid w:val="00342F5C"/>
    <w:rsid w:val="003442E4"/>
    <w:rsid w:val="00345E62"/>
    <w:rsid w:val="00354DD5"/>
    <w:rsid w:val="00355C8E"/>
    <w:rsid w:val="00356666"/>
    <w:rsid w:val="00360A9B"/>
    <w:rsid w:val="00363CF1"/>
    <w:rsid w:val="00364B15"/>
    <w:rsid w:val="00366D3C"/>
    <w:rsid w:val="003731EC"/>
    <w:rsid w:val="0037764D"/>
    <w:rsid w:val="00385067"/>
    <w:rsid w:val="00386437"/>
    <w:rsid w:val="00386EAA"/>
    <w:rsid w:val="00386FAB"/>
    <w:rsid w:val="00395A6B"/>
    <w:rsid w:val="003A1B6B"/>
    <w:rsid w:val="003A39D0"/>
    <w:rsid w:val="003A570C"/>
    <w:rsid w:val="003A5E43"/>
    <w:rsid w:val="003A67C3"/>
    <w:rsid w:val="003A79BB"/>
    <w:rsid w:val="003A7C04"/>
    <w:rsid w:val="003D444C"/>
    <w:rsid w:val="003D7E2B"/>
    <w:rsid w:val="003E07F9"/>
    <w:rsid w:val="003F0BEF"/>
    <w:rsid w:val="003F15A9"/>
    <w:rsid w:val="003F2F49"/>
    <w:rsid w:val="003F3327"/>
    <w:rsid w:val="003F3C2D"/>
    <w:rsid w:val="003F6AF8"/>
    <w:rsid w:val="0040118F"/>
    <w:rsid w:val="0040184C"/>
    <w:rsid w:val="004043AA"/>
    <w:rsid w:val="00404453"/>
    <w:rsid w:val="0040486B"/>
    <w:rsid w:val="00415D0C"/>
    <w:rsid w:val="004232F1"/>
    <w:rsid w:val="004262E9"/>
    <w:rsid w:val="00432DA0"/>
    <w:rsid w:val="00433F60"/>
    <w:rsid w:val="004342F9"/>
    <w:rsid w:val="00434DAD"/>
    <w:rsid w:val="0044059F"/>
    <w:rsid w:val="0044240E"/>
    <w:rsid w:val="0044614D"/>
    <w:rsid w:val="00450561"/>
    <w:rsid w:val="004509D2"/>
    <w:rsid w:val="00452306"/>
    <w:rsid w:val="004536C5"/>
    <w:rsid w:val="004555C3"/>
    <w:rsid w:val="00455CEB"/>
    <w:rsid w:val="00462C3B"/>
    <w:rsid w:val="0046434A"/>
    <w:rsid w:val="004701EF"/>
    <w:rsid w:val="00474F25"/>
    <w:rsid w:val="0048070A"/>
    <w:rsid w:val="00480D70"/>
    <w:rsid w:val="00481CA0"/>
    <w:rsid w:val="00483D65"/>
    <w:rsid w:val="00484749"/>
    <w:rsid w:val="004A0370"/>
    <w:rsid w:val="004A62F3"/>
    <w:rsid w:val="004A7B51"/>
    <w:rsid w:val="004B4104"/>
    <w:rsid w:val="004B5401"/>
    <w:rsid w:val="004B7BAE"/>
    <w:rsid w:val="004B7E23"/>
    <w:rsid w:val="004C0B42"/>
    <w:rsid w:val="004C422D"/>
    <w:rsid w:val="004C5958"/>
    <w:rsid w:val="004C78D4"/>
    <w:rsid w:val="004C7A68"/>
    <w:rsid w:val="004D1FC7"/>
    <w:rsid w:val="004D2F35"/>
    <w:rsid w:val="004D42D1"/>
    <w:rsid w:val="004E0FB2"/>
    <w:rsid w:val="004E1BF6"/>
    <w:rsid w:val="004E4763"/>
    <w:rsid w:val="004E5AA5"/>
    <w:rsid w:val="004E6F35"/>
    <w:rsid w:val="004F094E"/>
    <w:rsid w:val="004F3B74"/>
    <w:rsid w:val="005056D1"/>
    <w:rsid w:val="00506C6B"/>
    <w:rsid w:val="00506F17"/>
    <w:rsid w:val="00510FF3"/>
    <w:rsid w:val="00511F83"/>
    <w:rsid w:val="00520C1D"/>
    <w:rsid w:val="00527703"/>
    <w:rsid w:val="00534884"/>
    <w:rsid w:val="00534D92"/>
    <w:rsid w:val="00534E6C"/>
    <w:rsid w:val="00542533"/>
    <w:rsid w:val="0055413F"/>
    <w:rsid w:val="005653B7"/>
    <w:rsid w:val="0056621E"/>
    <w:rsid w:val="005727E7"/>
    <w:rsid w:val="00575A4C"/>
    <w:rsid w:val="00575FFB"/>
    <w:rsid w:val="005764F1"/>
    <w:rsid w:val="00580C96"/>
    <w:rsid w:val="00580DDE"/>
    <w:rsid w:val="00585978"/>
    <w:rsid w:val="005859F1"/>
    <w:rsid w:val="005877FA"/>
    <w:rsid w:val="00593C8C"/>
    <w:rsid w:val="00594DBB"/>
    <w:rsid w:val="005A0592"/>
    <w:rsid w:val="005A0EBF"/>
    <w:rsid w:val="005A100B"/>
    <w:rsid w:val="005A3848"/>
    <w:rsid w:val="005A3867"/>
    <w:rsid w:val="005A418F"/>
    <w:rsid w:val="005A51DC"/>
    <w:rsid w:val="005B328E"/>
    <w:rsid w:val="005B5037"/>
    <w:rsid w:val="005B5055"/>
    <w:rsid w:val="005B63A3"/>
    <w:rsid w:val="005B7EB4"/>
    <w:rsid w:val="005C35A0"/>
    <w:rsid w:val="005C35F5"/>
    <w:rsid w:val="005C48C7"/>
    <w:rsid w:val="005C5073"/>
    <w:rsid w:val="005C67B3"/>
    <w:rsid w:val="005C6F15"/>
    <w:rsid w:val="005D36D6"/>
    <w:rsid w:val="005D5A34"/>
    <w:rsid w:val="005D6BA4"/>
    <w:rsid w:val="005E0F4F"/>
    <w:rsid w:val="005E1EEE"/>
    <w:rsid w:val="005E2AD4"/>
    <w:rsid w:val="005E394C"/>
    <w:rsid w:val="005F0182"/>
    <w:rsid w:val="005F2C42"/>
    <w:rsid w:val="005F3C18"/>
    <w:rsid w:val="005F7ABF"/>
    <w:rsid w:val="00604CBE"/>
    <w:rsid w:val="00607691"/>
    <w:rsid w:val="00614FA4"/>
    <w:rsid w:val="00621307"/>
    <w:rsid w:val="00622411"/>
    <w:rsid w:val="0062758A"/>
    <w:rsid w:val="0064003B"/>
    <w:rsid w:val="00643AFD"/>
    <w:rsid w:val="00644232"/>
    <w:rsid w:val="00644DBA"/>
    <w:rsid w:val="006458C7"/>
    <w:rsid w:val="006470EA"/>
    <w:rsid w:val="006471AB"/>
    <w:rsid w:val="00647FB0"/>
    <w:rsid w:val="00656D6E"/>
    <w:rsid w:val="00660688"/>
    <w:rsid w:val="00663463"/>
    <w:rsid w:val="00667E56"/>
    <w:rsid w:val="00671B1A"/>
    <w:rsid w:val="0067285C"/>
    <w:rsid w:val="00674474"/>
    <w:rsid w:val="006917AD"/>
    <w:rsid w:val="006919A7"/>
    <w:rsid w:val="006927BD"/>
    <w:rsid w:val="00694967"/>
    <w:rsid w:val="00694AD9"/>
    <w:rsid w:val="00696AAF"/>
    <w:rsid w:val="00696D46"/>
    <w:rsid w:val="00697B01"/>
    <w:rsid w:val="006A1935"/>
    <w:rsid w:val="006A28C6"/>
    <w:rsid w:val="006C1835"/>
    <w:rsid w:val="006C4226"/>
    <w:rsid w:val="006C574E"/>
    <w:rsid w:val="006D0B4D"/>
    <w:rsid w:val="006D4839"/>
    <w:rsid w:val="006D5799"/>
    <w:rsid w:val="006E0069"/>
    <w:rsid w:val="006E6DC8"/>
    <w:rsid w:val="006F109E"/>
    <w:rsid w:val="006F40C8"/>
    <w:rsid w:val="00702A12"/>
    <w:rsid w:val="0070352E"/>
    <w:rsid w:val="007038A4"/>
    <w:rsid w:val="00703FDE"/>
    <w:rsid w:val="00704DF2"/>
    <w:rsid w:val="0070733B"/>
    <w:rsid w:val="007202D8"/>
    <w:rsid w:val="00721DD4"/>
    <w:rsid w:val="007246E7"/>
    <w:rsid w:val="00726CBA"/>
    <w:rsid w:val="00727472"/>
    <w:rsid w:val="00731952"/>
    <w:rsid w:val="0073223D"/>
    <w:rsid w:val="00733281"/>
    <w:rsid w:val="00737689"/>
    <w:rsid w:val="00740CF7"/>
    <w:rsid w:val="00743A76"/>
    <w:rsid w:val="00743EF0"/>
    <w:rsid w:val="00751C13"/>
    <w:rsid w:val="00753BD4"/>
    <w:rsid w:val="00754D38"/>
    <w:rsid w:val="00766137"/>
    <w:rsid w:val="00770108"/>
    <w:rsid w:val="00770138"/>
    <w:rsid w:val="007754F4"/>
    <w:rsid w:val="00783634"/>
    <w:rsid w:val="00783C9A"/>
    <w:rsid w:val="0078572D"/>
    <w:rsid w:val="00786F78"/>
    <w:rsid w:val="0079333B"/>
    <w:rsid w:val="00796199"/>
    <w:rsid w:val="007A365D"/>
    <w:rsid w:val="007A67CF"/>
    <w:rsid w:val="007A68A8"/>
    <w:rsid w:val="007A6F92"/>
    <w:rsid w:val="007B08C4"/>
    <w:rsid w:val="007B26C3"/>
    <w:rsid w:val="007B39F9"/>
    <w:rsid w:val="007B5D99"/>
    <w:rsid w:val="007B7CB1"/>
    <w:rsid w:val="007B7CBC"/>
    <w:rsid w:val="007C001E"/>
    <w:rsid w:val="007C2C9C"/>
    <w:rsid w:val="007C51E8"/>
    <w:rsid w:val="007C64B0"/>
    <w:rsid w:val="007D1842"/>
    <w:rsid w:val="007D4047"/>
    <w:rsid w:val="007F59BD"/>
    <w:rsid w:val="0080481A"/>
    <w:rsid w:val="00807160"/>
    <w:rsid w:val="0081037C"/>
    <w:rsid w:val="00812240"/>
    <w:rsid w:val="00822CC3"/>
    <w:rsid w:val="00824693"/>
    <w:rsid w:val="00830100"/>
    <w:rsid w:val="0083016A"/>
    <w:rsid w:val="00830FC5"/>
    <w:rsid w:val="00831C42"/>
    <w:rsid w:val="00833260"/>
    <w:rsid w:val="0083470A"/>
    <w:rsid w:val="00837B3F"/>
    <w:rsid w:val="00840BCC"/>
    <w:rsid w:val="0084176C"/>
    <w:rsid w:val="008417DA"/>
    <w:rsid w:val="008474EB"/>
    <w:rsid w:val="008561D1"/>
    <w:rsid w:val="00865DE3"/>
    <w:rsid w:val="00870C4B"/>
    <w:rsid w:val="008735B3"/>
    <w:rsid w:val="00876B39"/>
    <w:rsid w:val="00877274"/>
    <w:rsid w:val="00882210"/>
    <w:rsid w:val="0088313F"/>
    <w:rsid w:val="008903CA"/>
    <w:rsid w:val="0089054D"/>
    <w:rsid w:val="0089106A"/>
    <w:rsid w:val="00895F88"/>
    <w:rsid w:val="008A4B48"/>
    <w:rsid w:val="008B05D3"/>
    <w:rsid w:val="008B2C7C"/>
    <w:rsid w:val="008B3911"/>
    <w:rsid w:val="008B5B1A"/>
    <w:rsid w:val="008B6FFF"/>
    <w:rsid w:val="008B7A22"/>
    <w:rsid w:val="008C0654"/>
    <w:rsid w:val="008C3AE2"/>
    <w:rsid w:val="008C41B4"/>
    <w:rsid w:val="008C6226"/>
    <w:rsid w:val="008C677D"/>
    <w:rsid w:val="008E51DB"/>
    <w:rsid w:val="008F57B2"/>
    <w:rsid w:val="008F7EB8"/>
    <w:rsid w:val="00900290"/>
    <w:rsid w:val="00901016"/>
    <w:rsid w:val="0090677F"/>
    <w:rsid w:val="0091208A"/>
    <w:rsid w:val="0091387C"/>
    <w:rsid w:val="009159DB"/>
    <w:rsid w:val="00926A8B"/>
    <w:rsid w:val="00930C61"/>
    <w:rsid w:val="0093245B"/>
    <w:rsid w:val="009353D9"/>
    <w:rsid w:val="009372EB"/>
    <w:rsid w:val="00941ADA"/>
    <w:rsid w:val="00942093"/>
    <w:rsid w:val="00944256"/>
    <w:rsid w:val="009464D7"/>
    <w:rsid w:val="00946AB8"/>
    <w:rsid w:val="00947C99"/>
    <w:rsid w:val="00950240"/>
    <w:rsid w:val="00951410"/>
    <w:rsid w:val="0096132F"/>
    <w:rsid w:val="00962761"/>
    <w:rsid w:val="00965144"/>
    <w:rsid w:val="009717D9"/>
    <w:rsid w:val="00971B92"/>
    <w:rsid w:val="00973BC6"/>
    <w:rsid w:val="009767D2"/>
    <w:rsid w:val="00982651"/>
    <w:rsid w:val="00985D90"/>
    <w:rsid w:val="00991B6A"/>
    <w:rsid w:val="00996BB4"/>
    <w:rsid w:val="00997867"/>
    <w:rsid w:val="009A0E63"/>
    <w:rsid w:val="009A2EBD"/>
    <w:rsid w:val="009A55D1"/>
    <w:rsid w:val="009B0967"/>
    <w:rsid w:val="009B782A"/>
    <w:rsid w:val="009C6FF3"/>
    <w:rsid w:val="009D1658"/>
    <w:rsid w:val="009D1905"/>
    <w:rsid w:val="009D19D6"/>
    <w:rsid w:val="009D2410"/>
    <w:rsid w:val="009D5562"/>
    <w:rsid w:val="009D5B72"/>
    <w:rsid w:val="009E0FA2"/>
    <w:rsid w:val="009E32DF"/>
    <w:rsid w:val="009E6866"/>
    <w:rsid w:val="009F6B3B"/>
    <w:rsid w:val="009F76DB"/>
    <w:rsid w:val="009F7C60"/>
    <w:rsid w:val="00A01BED"/>
    <w:rsid w:val="00A02086"/>
    <w:rsid w:val="00A02870"/>
    <w:rsid w:val="00A073F7"/>
    <w:rsid w:val="00A1010D"/>
    <w:rsid w:val="00A11A43"/>
    <w:rsid w:val="00A12149"/>
    <w:rsid w:val="00A15AC9"/>
    <w:rsid w:val="00A16C4E"/>
    <w:rsid w:val="00A236F8"/>
    <w:rsid w:val="00A23C40"/>
    <w:rsid w:val="00A251F9"/>
    <w:rsid w:val="00A31C19"/>
    <w:rsid w:val="00A325D0"/>
    <w:rsid w:val="00A3265C"/>
    <w:rsid w:val="00A348ED"/>
    <w:rsid w:val="00A36AB4"/>
    <w:rsid w:val="00A415BE"/>
    <w:rsid w:val="00A456C7"/>
    <w:rsid w:val="00A52F35"/>
    <w:rsid w:val="00A63564"/>
    <w:rsid w:val="00A63769"/>
    <w:rsid w:val="00A65139"/>
    <w:rsid w:val="00A727FD"/>
    <w:rsid w:val="00A7717E"/>
    <w:rsid w:val="00A77721"/>
    <w:rsid w:val="00A80F9A"/>
    <w:rsid w:val="00A8496E"/>
    <w:rsid w:val="00A8645A"/>
    <w:rsid w:val="00A93520"/>
    <w:rsid w:val="00A94E9C"/>
    <w:rsid w:val="00AA1BFB"/>
    <w:rsid w:val="00AA3031"/>
    <w:rsid w:val="00AA53BE"/>
    <w:rsid w:val="00AA6C07"/>
    <w:rsid w:val="00AB048F"/>
    <w:rsid w:val="00AB0FA3"/>
    <w:rsid w:val="00AB70ED"/>
    <w:rsid w:val="00AC38C9"/>
    <w:rsid w:val="00AC6EC7"/>
    <w:rsid w:val="00AC732D"/>
    <w:rsid w:val="00AD3C3C"/>
    <w:rsid w:val="00AD4ABB"/>
    <w:rsid w:val="00AD7BA6"/>
    <w:rsid w:val="00AE758E"/>
    <w:rsid w:val="00AF58A5"/>
    <w:rsid w:val="00B034B9"/>
    <w:rsid w:val="00B03CF2"/>
    <w:rsid w:val="00B07D0D"/>
    <w:rsid w:val="00B1273B"/>
    <w:rsid w:val="00B15BCE"/>
    <w:rsid w:val="00B2013D"/>
    <w:rsid w:val="00B21ECF"/>
    <w:rsid w:val="00B31C12"/>
    <w:rsid w:val="00B3359C"/>
    <w:rsid w:val="00B3762D"/>
    <w:rsid w:val="00B43E74"/>
    <w:rsid w:val="00B45C3A"/>
    <w:rsid w:val="00B50243"/>
    <w:rsid w:val="00B5040D"/>
    <w:rsid w:val="00B5759B"/>
    <w:rsid w:val="00B57DC6"/>
    <w:rsid w:val="00B60ED6"/>
    <w:rsid w:val="00B63124"/>
    <w:rsid w:val="00B6629A"/>
    <w:rsid w:val="00B67725"/>
    <w:rsid w:val="00B7168C"/>
    <w:rsid w:val="00B72D05"/>
    <w:rsid w:val="00B777E8"/>
    <w:rsid w:val="00B83581"/>
    <w:rsid w:val="00B83DB5"/>
    <w:rsid w:val="00B906AC"/>
    <w:rsid w:val="00B935FA"/>
    <w:rsid w:val="00B94544"/>
    <w:rsid w:val="00B96AA4"/>
    <w:rsid w:val="00BA3A84"/>
    <w:rsid w:val="00BA3CF4"/>
    <w:rsid w:val="00BA5AD6"/>
    <w:rsid w:val="00BB0AE3"/>
    <w:rsid w:val="00BC0A4D"/>
    <w:rsid w:val="00BC686A"/>
    <w:rsid w:val="00BC7717"/>
    <w:rsid w:val="00BC78A0"/>
    <w:rsid w:val="00BD17ED"/>
    <w:rsid w:val="00BD3AC0"/>
    <w:rsid w:val="00BD599F"/>
    <w:rsid w:val="00BD7D79"/>
    <w:rsid w:val="00BE0A76"/>
    <w:rsid w:val="00BE3BA9"/>
    <w:rsid w:val="00BE7A69"/>
    <w:rsid w:val="00BF3D1B"/>
    <w:rsid w:val="00BF43CF"/>
    <w:rsid w:val="00BF6427"/>
    <w:rsid w:val="00BF746B"/>
    <w:rsid w:val="00C02BBC"/>
    <w:rsid w:val="00C07421"/>
    <w:rsid w:val="00C07DE5"/>
    <w:rsid w:val="00C12FD7"/>
    <w:rsid w:val="00C17395"/>
    <w:rsid w:val="00C219A2"/>
    <w:rsid w:val="00C24404"/>
    <w:rsid w:val="00C25471"/>
    <w:rsid w:val="00C27027"/>
    <w:rsid w:val="00C27897"/>
    <w:rsid w:val="00C32AFB"/>
    <w:rsid w:val="00C4120D"/>
    <w:rsid w:val="00C41A8C"/>
    <w:rsid w:val="00C450CC"/>
    <w:rsid w:val="00C4732F"/>
    <w:rsid w:val="00C47CF9"/>
    <w:rsid w:val="00C557B8"/>
    <w:rsid w:val="00C616FB"/>
    <w:rsid w:val="00C61D76"/>
    <w:rsid w:val="00C626C8"/>
    <w:rsid w:val="00C63B35"/>
    <w:rsid w:val="00C646C7"/>
    <w:rsid w:val="00C65E1C"/>
    <w:rsid w:val="00C70A78"/>
    <w:rsid w:val="00C73FA9"/>
    <w:rsid w:val="00C84264"/>
    <w:rsid w:val="00C86892"/>
    <w:rsid w:val="00C87254"/>
    <w:rsid w:val="00C9143E"/>
    <w:rsid w:val="00C91CF0"/>
    <w:rsid w:val="00C95643"/>
    <w:rsid w:val="00C966B3"/>
    <w:rsid w:val="00CA3F42"/>
    <w:rsid w:val="00CA6DA4"/>
    <w:rsid w:val="00CB66EF"/>
    <w:rsid w:val="00CC057B"/>
    <w:rsid w:val="00CC0651"/>
    <w:rsid w:val="00CC22DC"/>
    <w:rsid w:val="00CC5673"/>
    <w:rsid w:val="00CC77A2"/>
    <w:rsid w:val="00CD108C"/>
    <w:rsid w:val="00CD3EA1"/>
    <w:rsid w:val="00CE5E5B"/>
    <w:rsid w:val="00CF29DE"/>
    <w:rsid w:val="00CF4F78"/>
    <w:rsid w:val="00CF7068"/>
    <w:rsid w:val="00D046AB"/>
    <w:rsid w:val="00D11853"/>
    <w:rsid w:val="00D15828"/>
    <w:rsid w:val="00D1648F"/>
    <w:rsid w:val="00D21029"/>
    <w:rsid w:val="00D2158B"/>
    <w:rsid w:val="00D26828"/>
    <w:rsid w:val="00D32842"/>
    <w:rsid w:val="00D3568E"/>
    <w:rsid w:val="00D5171C"/>
    <w:rsid w:val="00D54D8C"/>
    <w:rsid w:val="00D54EDD"/>
    <w:rsid w:val="00D6207B"/>
    <w:rsid w:val="00D63F34"/>
    <w:rsid w:val="00D64B27"/>
    <w:rsid w:val="00D64F00"/>
    <w:rsid w:val="00D661D2"/>
    <w:rsid w:val="00D66474"/>
    <w:rsid w:val="00D7020D"/>
    <w:rsid w:val="00D720DF"/>
    <w:rsid w:val="00D857CD"/>
    <w:rsid w:val="00D85A91"/>
    <w:rsid w:val="00D8682A"/>
    <w:rsid w:val="00D86E79"/>
    <w:rsid w:val="00D902F6"/>
    <w:rsid w:val="00D92090"/>
    <w:rsid w:val="00D94681"/>
    <w:rsid w:val="00DA09B2"/>
    <w:rsid w:val="00DA2BB5"/>
    <w:rsid w:val="00DA52AD"/>
    <w:rsid w:val="00DA5E26"/>
    <w:rsid w:val="00DB04B0"/>
    <w:rsid w:val="00DB2B0B"/>
    <w:rsid w:val="00DC0D1E"/>
    <w:rsid w:val="00DC469E"/>
    <w:rsid w:val="00DC5323"/>
    <w:rsid w:val="00DC5A29"/>
    <w:rsid w:val="00DE6F71"/>
    <w:rsid w:val="00DF1D89"/>
    <w:rsid w:val="00DF6AC1"/>
    <w:rsid w:val="00E04BF2"/>
    <w:rsid w:val="00E05868"/>
    <w:rsid w:val="00E069CA"/>
    <w:rsid w:val="00E10199"/>
    <w:rsid w:val="00E12CDE"/>
    <w:rsid w:val="00E20E8B"/>
    <w:rsid w:val="00E219FE"/>
    <w:rsid w:val="00E22AEF"/>
    <w:rsid w:val="00E2479B"/>
    <w:rsid w:val="00E24E2B"/>
    <w:rsid w:val="00E320D7"/>
    <w:rsid w:val="00E3667F"/>
    <w:rsid w:val="00E447CA"/>
    <w:rsid w:val="00E46877"/>
    <w:rsid w:val="00E57BD2"/>
    <w:rsid w:val="00E605F1"/>
    <w:rsid w:val="00E63181"/>
    <w:rsid w:val="00E66A70"/>
    <w:rsid w:val="00E723C9"/>
    <w:rsid w:val="00E72454"/>
    <w:rsid w:val="00E72F7C"/>
    <w:rsid w:val="00E77580"/>
    <w:rsid w:val="00E8041B"/>
    <w:rsid w:val="00E83D21"/>
    <w:rsid w:val="00E85A77"/>
    <w:rsid w:val="00E86753"/>
    <w:rsid w:val="00E87ECC"/>
    <w:rsid w:val="00E917ED"/>
    <w:rsid w:val="00E950FF"/>
    <w:rsid w:val="00EA2232"/>
    <w:rsid w:val="00EA5017"/>
    <w:rsid w:val="00EA6E97"/>
    <w:rsid w:val="00EB3EE0"/>
    <w:rsid w:val="00EC43AC"/>
    <w:rsid w:val="00EC4892"/>
    <w:rsid w:val="00EC68A8"/>
    <w:rsid w:val="00EC78C7"/>
    <w:rsid w:val="00EE2A46"/>
    <w:rsid w:val="00EE5F03"/>
    <w:rsid w:val="00EF5044"/>
    <w:rsid w:val="00EF6752"/>
    <w:rsid w:val="00F01F93"/>
    <w:rsid w:val="00F0255E"/>
    <w:rsid w:val="00F04236"/>
    <w:rsid w:val="00F05979"/>
    <w:rsid w:val="00F060FC"/>
    <w:rsid w:val="00F0628A"/>
    <w:rsid w:val="00F13472"/>
    <w:rsid w:val="00F139A5"/>
    <w:rsid w:val="00F168CB"/>
    <w:rsid w:val="00F17B81"/>
    <w:rsid w:val="00F208BC"/>
    <w:rsid w:val="00F22595"/>
    <w:rsid w:val="00F239A3"/>
    <w:rsid w:val="00F24DF9"/>
    <w:rsid w:val="00F25BAA"/>
    <w:rsid w:val="00F31A7A"/>
    <w:rsid w:val="00F34231"/>
    <w:rsid w:val="00F4423A"/>
    <w:rsid w:val="00F454D5"/>
    <w:rsid w:val="00F527AD"/>
    <w:rsid w:val="00F5585C"/>
    <w:rsid w:val="00F57DAC"/>
    <w:rsid w:val="00F63038"/>
    <w:rsid w:val="00F711E5"/>
    <w:rsid w:val="00F85125"/>
    <w:rsid w:val="00F86ADE"/>
    <w:rsid w:val="00F86E0A"/>
    <w:rsid w:val="00F870FB"/>
    <w:rsid w:val="00F94FEB"/>
    <w:rsid w:val="00F97395"/>
    <w:rsid w:val="00FA57D6"/>
    <w:rsid w:val="00FB0E80"/>
    <w:rsid w:val="00FB1980"/>
    <w:rsid w:val="00FC1934"/>
    <w:rsid w:val="00FC198C"/>
    <w:rsid w:val="00FC24A9"/>
    <w:rsid w:val="00FC331C"/>
    <w:rsid w:val="00FC36D4"/>
    <w:rsid w:val="00FC5F33"/>
    <w:rsid w:val="00FD3887"/>
    <w:rsid w:val="00FD4183"/>
    <w:rsid w:val="00FD53DD"/>
    <w:rsid w:val="00FD59B4"/>
    <w:rsid w:val="00FD7653"/>
    <w:rsid w:val="00FE2D01"/>
    <w:rsid w:val="00FE2F9A"/>
    <w:rsid w:val="00FE39F7"/>
    <w:rsid w:val="00FF0AE4"/>
    <w:rsid w:val="00FF1455"/>
    <w:rsid w:val="00FF590D"/>
    <w:rsid w:val="00FF6E0A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AC868"/>
  <w15:chartTrackingRefBased/>
  <w15:docId w15:val="{713C0371-D9B2-4532-B04E-B92F8FBC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7B8"/>
  </w:style>
  <w:style w:type="paragraph" w:styleId="Heading1">
    <w:name w:val="heading 1"/>
    <w:basedOn w:val="Normal"/>
    <w:next w:val="Normal"/>
    <w:link w:val="Heading1Char"/>
    <w:uiPriority w:val="9"/>
    <w:qFormat/>
    <w:rsid w:val="00D517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21E"/>
  </w:style>
  <w:style w:type="paragraph" w:styleId="Footer">
    <w:name w:val="footer"/>
    <w:basedOn w:val="Normal"/>
    <w:link w:val="FooterChar"/>
    <w:uiPriority w:val="99"/>
    <w:unhideWhenUsed/>
    <w:rsid w:val="00566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21E"/>
  </w:style>
  <w:style w:type="paragraph" w:styleId="ListParagraph">
    <w:name w:val="List Paragraph"/>
    <w:basedOn w:val="Normal"/>
    <w:uiPriority w:val="34"/>
    <w:qFormat/>
    <w:rsid w:val="0007372D"/>
    <w:pPr>
      <w:spacing w:after="0" w:line="240" w:lineRule="auto"/>
      <w:ind w:left="720"/>
      <w:contextualSpacing/>
    </w:pPr>
    <w:rPr>
      <w:rFonts w:eastAsiaTheme="minorEastAsia"/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D51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51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57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B5401"/>
  </w:style>
  <w:style w:type="paragraph" w:styleId="Revision">
    <w:name w:val="Revision"/>
    <w:hidden/>
    <w:uiPriority w:val="99"/>
    <w:semiHidden/>
    <w:rsid w:val="0064423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97D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7D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7D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D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D2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D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D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788E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FE2D01"/>
    <w:rPr>
      <w:i/>
      <w:iCs/>
    </w:rPr>
  </w:style>
  <w:style w:type="character" w:customStyle="1" w:styleId="apple-converted-space">
    <w:name w:val="apple-converted-space"/>
    <w:basedOn w:val="DefaultParagraphFont"/>
    <w:rsid w:val="00FE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4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4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8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7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9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9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41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0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0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1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lancy\New%20Britain%20Township%20Administration\NBT%20Cloud%20-%20Documents\N%20Drive\ADMIN%20SHAREPOINT\TEMPLATES\2021_P&amp;R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4356CF32B08479F55E5016BC38962" ma:contentTypeVersion="13" ma:contentTypeDescription="Create a new document." ma:contentTypeScope="" ma:versionID="7cb51b6b293427bdc66f1275fcd67b5f">
  <xsd:schema xmlns:xsd="http://www.w3.org/2001/XMLSchema" xmlns:xs="http://www.w3.org/2001/XMLSchema" xmlns:p="http://schemas.microsoft.com/office/2006/metadata/properties" xmlns:ns2="ad0e2e5a-4b64-49ec-b1c5-bf142c02e418" xmlns:ns3="9c6b96f1-55e5-4606-a853-6588f8f494f7" targetNamespace="http://schemas.microsoft.com/office/2006/metadata/properties" ma:root="true" ma:fieldsID="cee16a9b8a8b95318832981673c2b1dc" ns2:_="" ns3:_="">
    <xsd:import namespace="ad0e2e5a-4b64-49ec-b1c5-bf142c02e418"/>
    <xsd:import namespace="9c6b96f1-55e5-4606-a853-6588f8f49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e2e5a-4b64-49ec-b1c5-bf142c02e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b96f1-55e5-4606-a853-6588f8f49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513533-F6B7-4CA1-954E-A0DE39343E15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8128EA2A-FB00-45EE-B9A8-A80CEE4A7C5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d0e2e5a-4b64-49ec-b1c5-bf142c02e418"/>
    <ds:schemaRef ds:uri="9c6b96f1-55e5-4606-a853-6588f8f494f7"/>
  </ds:schemaRefs>
</ds:datastoreItem>
</file>

<file path=customXml/itemProps3.xml><?xml version="1.0" encoding="utf-8"?>
<ds:datastoreItem xmlns:ds="http://schemas.openxmlformats.org/officeDocument/2006/customXml" ds:itemID="{71781162-6091-4ED1-AE02-5CA0A0552B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2021_P&amp;R_Template.dotx</Template>
  <TotalTime>13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Margaret Briggs</dc:creator>
  <cp:keywords/>
  <dc:description/>
  <cp:lastModifiedBy>Kathleen Davis</cp:lastModifiedBy>
  <cp:revision>21</cp:revision>
  <cp:lastPrinted>2024-10-02T20:33:00Z</cp:lastPrinted>
  <dcterms:created xsi:type="dcterms:W3CDTF">2025-11-26T03:57:00Z</dcterms:created>
  <dcterms:modified xsi:type="dcterms:W3CDTF">2025-11-30T15:39:00Z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0x010100A014356CF32B08479F55E5016BC38962</vt:lpwstr>
  </property>
</Properties>
</file>